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1F" w:rsidRPr="005A6A9B" w:rsidRDefault="00D8451F" w:rsidP="00447C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D4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8451F" w:rsidRPr="00405ED0" w:rsidRDefault="00D8451F" w:rsidP="00447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ED0"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</w:rPr>
        <w:t xml:space="preserve">тендерного </w:t>
      </w:r>
      <w:r w:rsidRPr="00405ED0">
        <w:rPr>
          <w:rFonts w:ascii="Times New Roman" w:hAnsi="Times New Roman" w:cs="Times New Roman"/>
          <w:sz w:val="28"/>
          <w:szCs w:val="28"/>
        </w:rPr>
        <w:t>комітету</w:t>
      </w:r>
    </w:p>
    <w:p w:rsidR="00D8451F" w:rsidRPr="00405ED0" w:rsidRDefault="00D8451F" w:rsidP="00447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ED0">
        <w:rPr>
          <w:rFonts w:ascii="Times New Roman" w:hAnsi="Times New Roman" w:cs="Times New Roman"/>
          <w:sz w:val="28"/>
          <w:szCs w:val="28"/>
        </w:rPr>
        <w:t xml:space="preserve">Інституту </w:t>
      </w:r>
      <w:r>
        <w:rPr>
          <w:rFonts w:ascii="Times New Roman" w:hAnsi="Times New Roman" w:cs="Times New Roman"/>
          <w:sz w:val="28"/>
          <w:szCs w:val="28"/>
        </w:rPr>
        <w:t xml:space="preserve">історії України НАН України від  24 січня </w:t>
      </w:r>
      <w:r w:rsidRPr="00405ED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5ED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8451F" w:rsidRPr="00A5306C" w:rsidRDefault="00D8451F" w:rsidP="00A5306C">
      <w:pPr>
        <w:rPr>
          <w:rFonts w:ascii="Times New Roman" w:hAnsi="Times New Roman" w:cs="Times New Roman"/>
          <w:sz w:val="28"/>
          <w:szCs w:val="28"/>
        </w:rPr>
      </w:pPr>
      <w:r w:rsidRPr="00BF5F6B">
        <w:rPr>
          <w:rFonts w:ascii="Times New Roman" w:hAnsi="Times New Roman" w:cs="Times New Roman"/>
          <w:sz w:val="28"/>
          <w:szCs w:val="28"/>
        </w:rPr>
        <w:t xml:space="preserve">ПРИСУТНІ: Голова </w:t>
      </w:r>
      <w:r>
        <w:rPr>
          <w:rFonts w:ascii="Times New Roman" w:hAnsi="Times New Roman" w:cs="Times New Roman"/>
          <w:sz w:val="28"/>
          <w:szCs w:val="28"/>
        </w:rPr>
        <w:t xml:space="preserve">тендерного </w:t>
      </w:r>
      <w:r w:rsidRPr="00BF5F6B">
        <w:rPr>
          <w:rFonts w:ascii="Times New Roman" w:hAnsi="Times New Roman" w:cs="Times New Roman"/>
          <w:sz w:val="28"/>
          <w:szCs w:val="28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5F6B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6B">
        <w:rPr>
          <w:rFonts w:ascii="Times New Roman" w:hAnsi="Times New Roman" w:cs="Times New Roman"/>
          <w:sz w:val="28"/>
          <w:szCs w:val="28"/>
        </w:rPr>
        <w:t xml:space="preserve">Боряк,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комітету </w:t>
      </w:r>
      <w:r w:rsidRPr="00BF5F6B">
        <w:rPr>
          <w:rFonts w:ascii="Times New Roman" w:hAnsi="Times New Roman" w:cs="Times New Roman"/>
          <w:sz w:val="28"/>
          <w:szCs w:val="28"/>
        </w:rPr>
        <w:t>М</w:t>
      </w:r>
      <w:r w:rsidRPr="00A5306C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6C">
        <w:rPr>
          <w:rFonts w:ascii="Times New Roman" w:hAnsi="Times New Roman" w:cs="Times New Roman"/>
          <w:sz w:val="28"/>
          <w:szCs w:val="28"/>
        </w:rPr>
        <w:t>.Руд</w:t>
      </w:r>
      <w:r>
        <w:rPr>
          <w:rFonts w:ascii="Times New Roman" w:hAnsi="Times New Roman" w:cs="Times New Roman"/>
          <w:sz w:val="28"/>
          <w:szCs w:val="28"/>
        </w:rPr>
        <w:t>ь, секретар комітету Л.О. Захарова</w:t>
      </w:r>
      <w:r w:rsidRPr="00A5306C">
        <w:rPr>
          <w:rFonts w:ascii="Times New Roman" w:hAnsi="Times New Roman" w:cs="Times New Roman"/>
          <w:sz w:val="28"/>
          <w:szCs w:val="28"/>
        </w:rPr>
        <w:t xml:space="preserve">, члени комітету </w:t>
      </w:r>
      <w:r>
        <w:rPr>
          <w:rFonts w:ascii="Times New Roman" w:hAnsi="Times New Roman" w:cs="Times New Roman"/>
          <w:sz w:val="28"/>
          <w:szCs w:val="28"/>
        </w:rPr>
        <w:t>О.О. Артамонов, О.О. Маєвський</w:t>
      </w:r>
      <w:r w:rsidRPr="00A5306C">
        <w:rPr>
          <w:rFonts w:ascii="Times New Roman" w:hAnsi="Times New Roman" w:cs="Times New Roman"/>
          <w:sz w:val="28"/>
          <w:szCs w:val="28"/>
        </w:rPr>
        <w:t>.</w:t>
      </w:r>
    </w:p>
    <w:p w:rsidR="00D8451F" w:rsidRPr="00A1630E" w:rsidRDefault="00D8451F" w:rsidP="0087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 : 1.</w:t>
      </w:r>
      <w:r w:rsidRPr="00A1630E">
        <w:rPr>
          <w:rFonts w:ascii="Times New Roman" w:hAnsi="Times New Roman" w:cs="Times New Roman"/>
          <w:sz w:val="28"/>
          <w:szCs w:val="28"/>
        </w:rPr>
        <w:t xml:space="preserve">  Про     внесення    змін    до    Додатку    до   річного  плану  закупівель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0E">
        <w:rPr>
          <w:rFonts w:ascii="Times New Roman" w:hAnsi="Times New Roman" w:cs="Times New Roman"/>
          <w:sz w:val="28"/>
          <w:szCs w:val="28"/>
        </w:rPr>
        <w:t xml:space="preserve">Інституту   історії   України   НАН   України  на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A1630E">
        <w:rPr>
          <w:rFonts w:ascii="Times New Roman" w:hAnsi="Times New Roman" w:cs="Times New Roman"/>
          <w:sz w:val="28"/>
          <w:szCs w:val="28"/>
        </w:rPr>
        <w:t xml:space="preserve">  рік.</w:t>
      </w:r>
    </w:p>
    <w:p w:rsidR="00D8451F" w:rsidRPr="00A5306C" w:rsidRDefault="00D8451F" w:rsidP="00876D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306C">
        <w:rPr>
          <w:rFonts w:ascii="Times New Roman" w:hAnsi="Times New Roman" w:cs="Times New Roman"/>
          <w:sz w:val="28"/>
          <w:szCs w:val="28"/>
        </w:rPr>
        <w:t>ВИСТУПИЛИ:</w:t>
      </w:r>
      <w:r w:rsidRPr="008D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Рудь М.П.</w:t>
      </w:r>
    </w:p>
    <w:p w:rsidR="00D8451F" w:rsidRPr="00F84194" w:rsidRDefault="00D8451F" w:rsidP="00F8419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84194">
        <w:rPr>
          <w:sz w:val="28"/>
          <w:szCs w:val="28"/>
        </w:rPr>
        <w:t>УХВАЛИЛИ: 1. Внести  зміни  до   Додатку    до   річного  плану  закупівель  Інституту   історії   України   НАН   України  у  зв’язку  з  потребою  закупівлі послуг з дополіграфічної підготовки та виготовлення тиражу «Українського історичного журналу»</w:t>
      </w:r>
    </w:p>
    <w:p w:rsidR="00D8451F" w:rsidRPr="00A5306C" w:rsidRDefault="00D8451F" w:rsidP="00A5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 : 2.  Видання тиражу « Українського історичного журналу».</w:t>
      </w:r>
    </w:p>
    <w:p w:rsidR="00D8451F" w:rsidRPr="00A5306C" w:rsidRDefault="00D8451F" w:rsidP="00A5306C">
      <w:pPr>
        <w:rPr>
          <w:rFonts w:ascii="Times New Roman" w:hAnsi="Times New Roman" w:cs="Times New Roman"/>
          <w:sz w:val="28"/>
          <w:szCs w:val="28"/>
        </w:rPr>
      </w:pPr>
      <w:r w:rsidRPr="00A5306C">
        <w:rPr>
          <w:rFonts w:ascii="Times New Roman" w:hAnsi="Times New Roman" w:cs="Times New Roman"/>
          <w:sz w:val="28"/>
          <w:szCs w:val="28"/>
        </w:rPr>
        <w:t>ВИСТУПИЛИ:</w:t>
      </w:r>
      <w:r w:rsidRPr="008D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Маєвський О.О.</w:t>
      </w:r>
    </w:p>
    <w:p w:rsidR="00D8451F" w:rsidRPr="00FF469E" w:rsidRDefault="00D8451F" w:rsidP="00FF469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5306C">
        <w:rPr>
          <w:color w:val="auto"/>
          <w:sz w:val="28"/>
          <w:szCs w:val="28"/>
        </w:rPr>
        <w:t>УХВАЛИЛИ: 1.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«Український історичний журнал»  є провідним виданням Інституту історії України НАН України, яке розповсюджуеться за передплатою в тому числі і за кордоном, схвалити видання журналу згідно ЄЗК ДК 021: 2015 код 22200000-2 ( Газети, періодичні спеціалізовані та інші періодичні видання і журнали)  ТОВ «ДІА» тиражем 2400 примірників на суму 198 648,00 грн з ПДВ.  Зважаючи на  надійну репутацію, стабільну і плідну багаторічну співпрацю схвалити дополіграфічну підготовку та виготовлення тиражу журналу Товариством з обмеженою відповідальністю «ДІА».</w:t>
      </w:r>
    </w:p>
    <w:p w:rsidR="00D8451F" w:rsidRDefault="00D8451F" w:rsidP="00FF469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 2. На основі укладеного Договору № 9 від 24 січня 2018 року Захаровій Л.О.   оприлюднити  </w:t>
      </w:r>
      <w:r w:rsidRPr="00A530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5306C">
        <w:rPr>
          <w:sz w:val="28"/>
          <w:szCs w:val="28"/>
        </w:rPr>
        <w:t xml:space="preserve"> веб-порталі</w:t>
      </w:r>
      <w:r>
        <w:rPr>
          <w:sz w:val="28"/>
          <w:szCs w:val="28"/>
        </w:rPr>
        <w:t xml:space="preserve">  </w:t>
      </w:r>
      <w:r w:rsidRPr="00A5306C">
        <w:rPr>
          <w:sz w:val="28"/>
          <w:szCs w:val="28"/>
        </w:rPr>
        <w:t xml:space="preserve"> Уповноваженого</w:t>
      </w:r>
      <w:r>
        <w:rPr>
          <w:sz w:val="28"/>
          <w:szCs w:val="28"/>
        </w:rPr>
        <w:t xml:space="preserve"> </w:t>
      </w:r>
      <w:r w:rsidRPr="00A5306C">
        <w:rPr>
          <w:sz w:val="28"/>
          <w:szCs w:val="28"/>
        </w:rPr>
        <w:t xml:space="preserve"> органу</w:t>
      </w:r>
      <w:r>
        <w:rPr>
          <w:sz w:val="28"/>
          <w:szCs w:val="28"/>
        </w:rPr>
        <w:t xml:space="preserve">  звіт </w:t>
      </w:r>
      <w:r w:rsidRPr="00F15C5A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FF46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5C5A">
        <w:rPr>
          <w:sz w:val="28"/>
          <w:szCs w:val="28"/>
        </w:rPr>
        <w:t>рове</w:t>
      </w:r>
      <w:r>
        <w:rPr>
          <w:sz w:val="28"/>
          <w:szCs w:val="28"/>
        </w:rPr>
        <w:t>-</w:t>
      </w:r>
    </w:p>
    <w:p w:rsidR="00D8451F" w:rsidRPr="00F15C5A" w:rsidRDefault="00D8451F" w:rsidP="00F15C5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15C5A">
        <w:rPr>
          <w:sz w:val="28"/>
          <w:szCs w:val="28"/>
        </w:rPr>
        <w:t xml:space="preserve">дення допорогової процедури закупівлі послуг </w:t>
      </w:r>
      <w:r>
        <w:rPr>
          <w:sz w:val="28"/>
          <w:szCs w:val="28"/>
        </w:rPr>
        <w:t>з дополіграфічної підготовки та виготовлення тиражу «Українського історичного журналу»</w:t>
      </w:r>
    </w:p>
    <w:p w:rsidR="00D8451F" w:rsidRPr="00DC719F" w:rsidRDefault="00D8451F" w:rsidP="00DC71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C719F">
        <w:rPr>
          <w:rFonts w:ascii="Times New Roman" w:hAnsi="Times New Roman" w:cs="Times New Roman"/>
          <w:sz w:val="28"/>
          <w:szCs w:val="28"/>
        </w:rPr>
        <w:t>Результати  голосування:</w:t>
      </w:r>
    </w:p>
    <w:p w:rsidR="00D8451F" w:rsidRPr="009D46C3" w:rsidRDefault="00D8451F" w:rsidP="00DC719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C3">
        <w:rPr>
          <w:rFonts w:ascii="Times New Roman" w:hAnsi="Times New Roman" w:cs="Times New Roman"/>
          <w:sz w:val="28"/>
          <w:szCs w:val="28"/>
        </w:rPr>
        <w:t xml:space="preserve">Боряк - </w:t>
      </w:r>
      <w:r w:rsidRPr="009D46C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9D46C3">
        <w:rPr>
          <w:rFonts w:ascii="Times New Roman" w:hAnsi="Times New Roman" w:cs="Times New Roman"/>
          <w:sz w:val="28"/>
          <w:szCs w:val="28"/>
        </w:rPr>
        <w:t>за»</w:t>
      </w:r>
    </w:p>
    <w:p w:rsidR="00D8451F" w:rsidRPr="009D46C3" w:rsidRDefault="00D8451F" w:rsidP="00DC719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C3">
        <w:rPr>
          <w:rFonts w:ascii="Times New Roman" w:hAnsi="Times New Roman" w:cs="Times New Roman"/>
          <w:sz w:val="28"/>
          <w:szCs w:val="28"/>
        </w:rPr>
        <w:t xml:space="preserve">Рудь - </w:t>
      </w:r>
      <w:r w:rsidRPr="009D46C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9D46C3">
        <w:rPr>
          <w:rFonts w:ascii="Times New Roman" w:hAnsi="Times New Roman" w:cs="Times New Roman"/>
          <w:sz w:val="28"/>
          <w:szCs w:val="28"/>
        </w:rPr>
        <w:t>за»</w:t>
      </w:r>
    </w:p>
    <w:p w:rsidR="00D8451F" w:rsidRPr="009D46C3" w:rsidRDefault="00D8451F" w:rsidP="00DC719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Л.О. Захарова</w:t>
      </w:r>
      <w:r w:rsidRPr="009D46C3">
        <w:rPr>
          <w:rFonts w:ascii="Times New Roman" w:hAnsi="Times New Roman" w:cs="Times New Roman"/>
          <w:sz w:val="28"/>
          <w:szCs w:val="28"/>
        </w:rPr>
        <w:t xml:space="preserve"> - </w:t>
      </w:r>
      <w:r w:rsidRPr="009D46C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9D46C3">
        <w:rPr>
          <w:rFonts w:ascii="Times New Roman" w:hAnsi="Times New Roman" w:cs="Times New Roman"/>
          <w:sz w:val="28"/>
          <w:szCs w:val="28"/>
        </w:rPr>
        <w:t>за»</w:t>
      </w:r>
    </w:p>
    <w:p w:rsidR="00D8451F" w:rsidRDefault="00D8451F" w:rsidP="00DC719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Артамонов </w:t>
      </w:r>
      <w:r w:rsidRPr="009D46C3">
        <w:rPr>
          <w:rFonts w:ascii="Times New Roman" w:hAnsi="Times New Roman" w:cs="Times New Roman"/>
          <w:sz w:val="28"/>
          <w:szCs w:val="28"/>
        </w:rPr>
        <w:t xml:space="preserve">- </w:t>
      </w:r>
      <w:r w:rsidRPr="009D46C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9D46C3">
        <w:rPr>
          <w:rFonts w:ascii="Times New Roman" w:hAnsi="Times New Roman" w:cs="Times New Roman"/>
          <w:sz w:val="28"/>
          <w:szCs w:val="28"/>
        </w:rPr>
        <w:t>за»</w:t>
      </w:r>
    </w:p>
    <w:p w:rsidR="00D8451F" w:rsidRPr="009D46C3" w:rsidRDefault="00D8451F" w:rsidP="00DC719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Маєвський </w:t>
      </w:r>
      <w:r w:rsidRPr="009D46C3">
        <w:rPr>
          <w:rFonts w:ascii="Times New Roman" w:hAnsi="Times New Roman" w:cs="Times New Roman"/>
          <w:sz w:val="28"/>
          <w:szCs w:val="28"/>
        </w:rPr>
        <w:t xml:space="preserve">- </w:t>
      </w:r>
      <w:r w:rsidRPr="009D46C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9D46C3">
        <w:rPr>
          <w:rFonts w:ascii="Times New Roman" w:hAnsi="Times New Roman" w:cs="Times New Roman"/>
          <w:sz w:val="28"/>
          <w:szCs w:val="28"/>
        </w:rPr>
        <w:t>за»</w:t>
      </w:r>
    </w:p>
    <w:p w:rsidR="00D8451F" w:rsidRDefault="00D8451F" w:rsidP="004B2E77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8451F" w:rsidRPr="009D46C3" w:rsidRDefault="00D8451F" w:rsidP="004B2E77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 xml:space="preserve">тендерного </w:t>
      </w:r>
      <w:r w:rsidRPr="009D46C3">
        <w:rPr>
          <w:rFonts w:ascii="Times New Roman" w:hAnsi="Times New Roman" w:cs="Times New Roman"/>
          <w:sz w:val="28"/>
          <w:szCs w:val="28"/>
        </w:rPr>
        <w:t xml:space="preserve">комітету </w:t>
      </w:r>
    </w:p>
    <w:p w:rsidR="00D8451F" w:rsidRPr="009D46C3" w:rsidRDefault="00D8451F" w:rsidP="004B2E77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 xml:space="preserve">Інституту історії України НАН України, </w:t>
      </w:r>
    </w:p>
    <w:p w:rsidR="00D8451F" w:rsidRPr="009D46C3" w:rsidRDefault="00D8451F" w:rsidP="004B2E77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 xml:space="preserve">професор, доктор історичних наук, </w:t>
      </w:r>
    </w:p>
    <w:p w:rsidR="00D8451F" w:rsidRPr="009D46C3" w:rsidRDefault="00D8451F" w:rsidP="001D3AE6">
      <w:pPr>
        <w:spacing w:line="72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член-кореспондент НАН України</w:t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6C3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C3">
        <w:rPr>
          <w:rFonts w:ascii="Times New Roman" w:hAnsi="Times New Roman" w:cs="Times New Roman"/>
          <w:sz w:val="28"/>
          <w:szCs w:val="28"/>
        </w:rPr>
        <w:t>Боряк</w:t>
      </w:r>
    </w:p>
    <w:p w:rsidR="00D8451F" w:rsidRPr="009D46C3" w:rsidRDefault="00D8451F" w:rsidP="001D3AE6">
      <w:pPr>
        <w:spacing w:line="72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Заступник голови комітету</w:t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6C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C3">
        <w:rPr>
          <w:rFonts w:ascii="Times New Roman" w:hAnsi="Times New Roman" w:cs="Times New Roman"/>
          <w:sz w:val="28"/>
          <w:szCs w:val="28"/>
        </w:rPr>
        <w:t>Рудь</w:t>
      </w:r>
    </w:p>
    <w:p w:rsidR="00D8451F" w:rsidRPr="0061387F" w:rsidRDefault="00D8451F" w:rsidP="001D3AE6">
      <w:pPr>
        <w:spacing w:line="72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Секретар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Л.О. Захарова</w:t>
      </w:r>
    </w:p>
    <w:p w:rsidR="00D8451F" w:rsidRDefault="00D8451F" w:rsidP="001D3AE6">
      <w:pPr>
        <w:spacing w:line="72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46C3">
        <w:rPr>
          <w:rFonts w:ascii="Times New Roman" w:hAnsi="Times New Roman" w:cs="Times New Roman"/>
          <w:sz w:val="28"/>
          <w:szCs w:val="28"/>
        </w:rPr>
        <w:t>Члени комітету:</w:t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r w:rsidRPr="009D46C3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О.О.Артамонов </w:t>
      </w:r>
    </w:p>
    <w:p w:rsidR="00D8451F" w:rsidRPr="009D46C3" w:rsidRDefault="00D8451F" w:rsidP="001D3AE6">
      <w:pPr>
        <w:spacing w:line="720" w:lineRule="auto"/>
        <w:ind w:left="707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О.О. Маєвський</w:t>
      </w:r>
    </w:p>
    <w:sectPr w:rsidR="00D8451F" w:rsidRPr="009D46C3" w:rsidSect="00DC719F">
      <w:pgSz w:w="11906" w:h="16838"/>
      <w:pgMar w:top="54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CBC"/>
    <w:rsid w:val="00004418"/>
    <w:rsid w:val="00037D12"/>
    <w:rsid w:val="00060EEF"/>
    <w:rsid w:val="000D203D"/>
    <w:rsid w:val="001A7396"/>
    <w:rsid w:val="001D3AE6"/>
    <w:rsid w:val="00211EFD"/>
    <w:rsid w:val="00261D3D"/>
    <w:rsid w:val="00321C19"/>
    <w:rsid w:val="003307FF"/>
    <w:rsid w:val="003679B1"/>
    <w:rsid w:val="003E4A74"/>
    <w:rsid w:val="003F264C"/>
    <w:rsid w:val="00405ED0"/>
    <w:rsid w:val="00447CBC"/>
    <w:rsid w:val="00475485"/>
    <w:rsid w:val="004B2E77"/>
    <w:rsid w:val="004C1FC5"/>
    <w:rsid w:val="00545B2F"/>
    <w:rsid w:val="0056200F"/>
    <w:rsid w:val="00566B82"/>
    <w:rsid w:val="005A6A9B"/>
    <w:rsid w:val="005A74B2"/>
    <w:rsid w:val="0061387F"/>
    <w:rsid w:val="00616F06"/>
    <w:rsid w:val="006216CF"/>
    <w:rsid w:val="006E09EF"/>
    <w:rsid w:val="00704499"/>
    <w:rsid w:val="00715E18"/>
    <w:rsid w:val="0074259F"/>
    <w:rsid w:val="0078789C"/>
    <w:rsid w:val="007A59E2"/>
    <w:rsid w:val="007D2449"/>
    <w:rsid w:val="007F4536"/>
    <w:rsid w:val="008041FF"/>
    <w:rsid w:val="00863A8B"/>
    <w:rsid w:val="0086492D"/>
    <w:rsid w:val="00876D67"/>
    <w:rsid w:val="008969A0"/>
    <w:rsid w:val="008B1D3E"/>
    <w:rsid w:val="008C23EF"/>
    <w:rsid w:val="008D5036"/>
    <w:rsid w:val="009702C9"/>
    <w:rsid w:val="009A186D"/>
    <w:rsid w:val="009C1509"/>
    <w:rsid w:val="009C21D0"/>
    <w:rsid w:val="009D46C3"/>
    <w:rsid w:val="00A1630E"/>
    <w:rsid w:val="00A5306C"/>
    <w:rsid w:val="00AC1104"/>
    <w:rsid w:val="00B25335"/>
    <w:rsid w:val="00B436F3"/>
    <w:rsid w:val="00B61A9D"/>
    <w:rsid w:val="00B61FDB"/>
    <w:rsid w:val="00B77200"/>
    <w:rsid w:val="00BA2CD0"/>
    <w:rsid w:val="00BD62C2"/>
    <w:rsid w:val="00BF5F6B"/>
    <w:rsid w:val="00C377C1"/>
    <w:rsid w:val="00C77ED7"/>
    <w:rsid w:val="00D12791"/>
    <w:rsid w:val="00D75D4B"/>
    <w:rsid w:val="00D8148C"/>
    <w:rsid w:val="00D8451F"/>
    <w:rsid w:val="00D9026F"/>
    <w:rsid w:val="00DA07A9"/>
    <w:rsid w:val="00DC719F"/>
    <w:rsid w:val="00DD5283"/>
    <w:rsid w:val="00E13D37"/>
    <w:rsid w:val="00E245CF"/>
    <w:rsid w:val="00E26495"/>
    <w:rsid w:val="00E31CA9"/>
    <w:rsid w:val="00E41FD6"/>
    <w:rsid w:val="00E4294F"/>
    <w:rsid w:val="00EC460C"/>
    <w:rsid w:val="00F15C5A"/>
    <w:rsid w:val="00F17C3E"/>
    <w:rsid w:val="00F84194"/>
    <w:rsid w:val="00FB389F"/>
    <w:rsid w:val="00FB3FD8"/>
    <w:rsid w:val="00FC1FD0"/>
    <w:rsid w:val="00FF2D6F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BC"/>
    <w:pPr>
      <w:spacing w:line="360" w:lineRule="auto"/>
      <w:ind w:firstLine="709"/>
      <w:jc w:val="both"/>
    </w:pPr>
    <w:rPr>
      <w:rFonts w:eastAsia="Times New Roman"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530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315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Krupyna</dc:creator>
  <cp:keywords/>
  <dc:description/>
  <cp:lastModifiedBy>user01</cp:lastModifiedBy>
  <cp:revision>39</cp:revision>
  <cp:lastPrinted>2018-03-15T10:12:00Z</cp:lastPrinted>
  <dcterms:created xsi:type="dcterms:W3CDTF">2016-12-26T19:06:00Z</dcterms:created>
  <dcterms:modified xsi:type="dcterms:W3CDTF">2018-03-15T10:14:00Z</dcterms:modified>
</cp:coreProperties>
</file>